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62" w:rsidRPr="006D265C" w:rsidRDefault="00630762" w:rsidP="004D78B2">
      <w:pPr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6D265C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</w:t>
      </w:r>
    </w:p>
    <w:p w:rsidR="00630762" w:rsidRPr="004D78B2" w:rsidRDefault="00630762" w:rsidP="00614560">
      <w:pPr>
        <w:spacing w:beforeLines="100" w:afterLines="150"/>
        <w:jc w:val="center"/>
        <w:rPr>
          <w:rFonts w:ascii="宋体"/>
          <w:b/>
          <w:sz w:val="44"/>
          <w:szCs w:val="44"/>
        </w:rPr>
      </w:pPr>
      <w:r w:rsidRPr="00003AF7">
        <w:rPr>
          <w:rFonts w:ascii="宋体" w:hAnsi="宋体" w:hint="eastAsia"/>
          <w:b/>
          <w:sz w:val="44"/>
          <w:szCs w:val="44"/>
        </w:rPr>
        <w:t>居民健康卡</w:t>
      </w:r>
      <w:r>
        <w:rPr>
          <w:rFonts w:ascii="宋体" w:hAnsi="宋体" w:hint="eastAsia"/>
          <w:b/>
          <w:sz w:val="44"/>
          <w:szCs w:val="44"/>
        </w:rPr>
        <w:t>推进</w:t>
      </w:r>
      <w:r w:rsidRPr="00003AF7">
        <w:rPr>
          <w:rFonts w:ascii="宋体" w:hAnsi="宋体" w:hint="eastAsia"/>
          <w:b/>
          <w:sz w:val="44"/>
          <w:szCs w:val="44"/>
        </w:rPr>
        <w:t>研讨会</w:t>
      </w:r>
      <w:r w:rsidRPr="004D78B2">
        <w:rPr>
          <w:rFonts w:ascii="宋体" w:hAnsi="宋体" w:hint="eastAsia"/>
          <w:b/>
          <w:sz w:val="44"/>
          <w:szCs w:val="44"/>
        </w:rPr>
        <w:t>参会回执</w:t>
      </w:r>
    </w:p>
    <w:tbl>
      <w:tblPr>
        <w:tblW w:w="93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800"/>
        <w:gridCol w:w="3062"/>
        <w:gridCol w:w="1066"/>
        <w:gridCol w:w="1992"/>
      </w:tblGrid>
      <w:tr w:rsidR="00630762" w:rsidRPr="007A5EE4" w:rsidTr="009456F2">
        <w:trPr>
          <w:trHeight w:val="932"/>
          <w:jc w:val="center"/>
        </w:trPr>
        <w:tc>
          <w:tcPr>
            <w:tcW w:w="1440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862" w:type="dxa"/>
            <w:gridSpan w:val="2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992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30762" w:rsidRPr="007A5EE4" w:rsidTr="009456F2">
        <w:trPr>
          <w:trHeight w:val="1061"/>
          <w:jc w:val="center"/>
        </w:trPr>
        <w:tc>
          <w:tcPr>
            <w:tcW w:w="1440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862" w:type="dxa"/>
            <w:gridSpan w:val="2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92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30762" w:rsidRPr="007A5EE4" w:rsidTr="009456F2">
        <w:trPr>
          <w:trHeight w:val="935"/>
          <w:jc w:val="center"/>
        </w:trPr>
        <w:tc>
          <w:tcPr>
            <w:tcW w:w="1440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920" w:type="dxa"/>
            <w:gridSpan w:val="4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/>
                <w:kern w:val="0"/>
                <w:sz w:val="24"/>
              </w:rPr>
              <w:t xml:space="preserve">                                      </w:t>
            </w:r>
          </w:p>
        </w:tc>
      </w:tr>
      <w:tr w:rsidR="00630762" w:rsidRPr="007A5EE4" w:rsidTr="009456F2">
        <w:trPr>
          <w:trHeight w:val="764"/>
          <w:jc w:val="center"/>
        </w:trPr>
        <w:tc>
          <w:tcPr>
            <w:tcW w:w="1440" w:type="dxa"/>
            <w:vMerge w:val="restart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00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6120" w:type="dxa"/>
            <w:gridSpan w:val="3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30762" w:rsidRPr="007A5EE4" w:rsidTr="009456F2">
        <w:trPr>
          <w:trHeight w:val="614"/>
          <w:jc w:val="center"/>
        </w:trPr>
        <w:tc>
          <w:tcPr>
            <w:tcW w:w="1440" w:type="dxa"/>
            <w:vMerge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6120" w:type="dxa"/>
            <w:gridSpan w:val="3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30762" w:rsidRPr="007A5EE4" w:rsidTr="009456F2">
        <w:trPr>
          <w:trHeight w:val="623"/>
          <w:jc w:val="center"/>
        </w:trPr>
        <w:tc>
          <w:tcPr>
            <w:tcW w:w="1440" w:type="dxa"/>
            <w:vMerge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邮箱地址</w:t>
            </w:r>
          </w:p>
        </w:tc>
        <w:tc>
          <w:tcPr>
            <w:tcW w:w="6120" w:type="dxa"/>
            <w:gridSpan w:val="3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30762" w:rsidRPr="007A5EE4" w:rsidTr="009456F2">
        <w:trPr>
          <w:trHeight w:val="784"/>
          <w:jc w:val="center"/>
        </w:trPr>
        <w:tc>
          <w:tcPr>
            <w:tcW w:w="1440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预订房间</w:t>
            </w:r>
          </w:p>
        </w:tc>
        <w:tc>
          <w:tcPr>
            <w:tcW w:w="1800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标间：</w:t>
            </w:r>
            <w:r w:rsidRPr="004761F4">
              <w:rPr>
                <w:rFonts w:ascii="宋体" w:cs="宋体"/>
                <w:kern w:val="0"/>
                <w:sz w:val="24"/>
                <w:u w:val="single"/>
              </w:rPr>
              <w:t xml:space="preserve">  </w:t>
            </w:r>
            <w:r w:rsidRPr="004761F4">
              <w:rPr>
                <w:rFonts w:ascii="宋体" w:cs="宋体" w:hint="eastAsia"/>
                <w:kern w:val="0"/>
                <w:sz w:val="24"/>
              </w:rPr>
              <w:t>间</w:t>
            </w:r>
          </w:p>
        </w:tc>
        <w:tc>
          <w:tcPr>
            <w:tcW w:w="3062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标间（男）床：</w:t>
            </w:r>
            <w:r w:rsidRPr="004761F4">
              <w:rPr>
                <w:rFonts w:ascii="宋体" w:cs="宋体"/>
                <w:kern w:val="0"/>
                <w:sz w:val="24"/>
                <w:u w:val="single"/>
              </w:rPr>
              <w:t xml:space="preserve">  </w:t>
            </w:r>
            <w:r w:rsidRPr="004761F4">
              <w:rPr>
                <w:rFonts w:ascii="宋体" w:cs="宋体" w:hint="eastAsia"/>
                <w:kern w:val="0"/>
                <w:sz w:val="24"/>
              </w:rPr>
              <w:t>床</w:t>
            </w:r>
          </w:p>
        </w:tc>
        <w:tc>
          <w:tcPr>
            <w:tcW w:w="3058" w:type="dxa"/>
            <w:gridSpan w:val="2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标间（女）床：</w:t>
            </w:r>
            <w:r w:rsidRPr="004761F4">
              <w:rPr>
                <w:rFonts w:ascii="宋体" w:cs="宋体"/>
                <w:kern w:val="0"/>
                <w:sz w:val="24"/>
                <w:u w:val="single"/>
              </w:rPr>
              <w:t xml:space="preserve">  </w:t>
            </w:r>
            <w:r w:rsidRPr="004761F4">
              <w:rPr>
                <w:rFonts w:ascii="宋体" w:cs="宋体" w:hint="eastAsia"/>
                <w:kern w:val="0"/>
                <w:sz w:val="24"/>
              </w:rPr>
              <w:t>床</w:t>
            </w:r>
          </w:p>
        </w:tc>
      </w:tr>
      <w:tr w:rsidR="00630762" w:rsidRPr="007A5EE4" w:rsidTr="009456F2">
        <w:trPr>
          <w:trHeight w:val="1134"/>
          <w:jc w:val="center"/>
        </w:trPr>
        <w:tc>
          <w:tcPr>
            <w:tcW w:w="1440" w:type="dxa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4"/>
            <w:vAlign w:val="center"/>
          </w:tcPr>
          <w:p w:rsidR="00630762" w:rsidRPr="004761F4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30762" w:rsidRPr="007A5EE4" w:rsidTr="009456F2">
        <w:trPr>
          <w:trHeight w:val="3953"/>
          <w:jc w:val="center"/>
        </w:trPr>
        <w:tc>
          <w:tcPr>
            <w:tcW w:w="9360" w:type="dxa"/>
            <w:gridSpan w:val="5"/>
            <w:vAlign w:val="center"/>
          </w:tcPr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630762" w:rsidRPr="004761F4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/>
                <w:kern w:val="0"/>
                <w:sz w:val="24"/>
              </w:rPr>
              <w:t>1</w:t>
            </w:r>
            <w:r w:rsidRPr="004761F4">
              <w:rPr>
                <w:rFonts w:ascii="宋体" w:cs="宋体" w:hint="eastAsia"/>
                <w:kern w:val="0"/>
                <w:sz w:val="24"/>
              </w:rPr>
              <w:t>、请把回执回传给会务组；</w:t>
            </w:r>
          </w:p>
          <w:p w:rsidR="00630762" w:rsidRPr="004761F4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/>
                <w:kern w:val="0"/>
                <w:sz w:val="24"/>
              </w:rPr>
              <w:t>2</w:t>
            </w:r>
            <w:r w:rsidRPr="004761F4">
              <w:rPr>
                <w:rFonts w:ascii="宋体" w:cs="宋体" w:hint="eastAsia"/>
                <w:kern w:val="0"/>
                <w:sz w:val="24"/>
              </w:rPr>
              <w:t>、不需要安排住宿的人员，请在回执中说明；</w:t>
            </w:r>
          </w:p>
          <w:p w:rsidR="00630762" w:rsidRPr="004761F4" w:rsidRDefault="00630762" w:rsidP="009456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 w:rsidRPr="004761F4">
              <w:rPr>
                <w:rFonts w:ascii="宋体" w:cs="宋体"/>
                <w:kern w:val="0"/>
                <w:sz w:val="24"/>
              </w:rPr>
              <w:t>3</w:t>
            </w:r>
            <w:r w:rsidRPr="004761F4">
              <w:rPr>
                <w:rFonts w:ascii="宋体" w:cs="宋体" w:hint="eastAsia"/>
                <w:kern w:val="0"/>
                <w:sz w:val="24"/>
              </w:rPr>
              <w:t>、请务必在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4"/>
              </w:smartTagPr>
              <w:r>
                <w:rPr>
                  <w:rFonts w:ascii="宋体" w:cs="宋体"/>
                  <w:kern w:val="0"/>
                  <w:sz w:val="24"/>
                </w:rPr>
                <w:t>2014</w:t>
              </w:r>
              <w:r>
                <w:rPr>
                  <w:rFonts w:ascii="宋体" w:cs="宋体" w:hint="eastAsia"/>
                  <w:kern w:val="0"/>
                  <w:sz w:val="24"/>
                </w:rPr>
                <w:t>年</w:t>
              </w:r>
              <w:r>
                <w:rPr>
                  <w:rFonts w:ascii="宋体" w:cs="宋体"/>
                  <w:kern w:val="0"/>
                  <w:sz w:val="24"/>
                </w:rPr>
                <w:t>1</w:t>
              </w:r>
              <w:r w:rsidRPr="004761F4">
                <w:rPr>
                  <w:rFonts w:asci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cs="宋体"/>
                  <w:kern w:val="0"/>
                  <w:sz w:val="24"/>
                </w:rPr>
                <w:t>6</w:t>
              </w:r>
              <w:r w:rsidRPr="004761F4">
                <w:rPr>
                  <w:rFonts w:ascii="宋体" w:cs="宋体" w:hint="eastAsia"/>
                  <w:kern w:val="0"/>
                  <w:sz w:val="24"/>
                </w:rPr>
                <w:t>日</w:t>
              </w:r>
            </w:smartTag>
            <w:r w:rsidRPr="004761F4">
              <w:rPr>
                <w:rFonts w:ascii="宋体" w:cs="宋体" w:hint="eastAsia"/>
                <w:kern w:val="0"/>
                <w:sz w:val="24"/>
              </w:rPr>
              <w:t>前将回执传给会务组以便更好地为您提供服务；</w:t>
            </w:r>
          </w:p>
          <w:p w:rsidR="00630762" w:rsidRPr="00D552BE" w:rsidRDefault="00630762" w:rsidP="009456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30762" w:rsidRDefault="00630762" w:rsidP="004D78B2">
      <w:pPr>
        <w:autoSpaceDE w:val="0"/>
        <w:autoSpaceDN w:val="0"/>
        <w:adjustRightInd w:val="0"/>
        <w:ind w:firstLineChars="200" w:firstLine="400"/>
        <w:jc w:val="left"/>
      </w:pPr>
      <w:r>
        <w:rPr>
          <w:rFonts w:ascii="宋体" w:cs="宋体" w:hint="eastAsia"/>
          <w:kern w:val="0"/>
          <w:sz w:val="20"/>
        </w:rPr>
        <w:t>本回执复印有效</w:t>
      </w:r>
    </w:p>
    <w:p w:rsidR="00630762" w:rsidRDefault="00630762"/>
    <w:sectPr w:rsidR="00630762" w:rsidSect="00DF73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62" w:rsidRDefault="00630762" w:rsidP="0036228A">
      <w:r>
        <w:separator/>
      </w:r>
    </w:p>
  </w:endnote>
  <w:endnote w:type="continuationSeparator" w:id="0">
    <w:p w:rsidR="00630762" w:rsidRDefault="00630762" w:rsidP="0036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62" w:rsidRPr="00FF38BB" w:rsidRDefault="00630762" w:rsidP="00FF38BB">
    <w:pPr>
      <w:autoSpaceDN w:val="0"/>
      <w:rPr>
        <w:rFonts w:ascii="微软雅黑" w:eastAsia="微软雅黑" w:hAnsi="微软雅黑"/>
        <w:color w:val="3E3E3E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62" w:rsidRDefault="00630762" w:rsidP="0036228A">
      <w:r>
        <w:separator/>
      </w:r>
    </w:p>
  </w:footnote>
  <w:footnote w:type="continuationSeparator" w:id="0">
    <w:p w:rsidR="00630762" w:rsidRDefault="00630762" w:rsidP="00362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28A"/>
    <w:rsid w:val="00003AF7"/>
    <w:rsid w:val="000E2304"/>
    <w:rsid w:val="00101FC2"/>
    <w:rsid w:val="00145617"/>
    <w:rsid w:val="001510A9"/>
    <w:rsid w:val="0021119C"/>
    <w:rsid w:val="00290371"/>
    <w:rsid w:val="0036228A"/>
    <w:rsid w:val="003B4875"/>
    <w:rsid w:val="003B6A26"/>
    <w:rsid w:val="00407DD1"/>
    <w:rsid w:val="004161DE"/>
    <w:rsid w:val="00416A48"/>
    <w:rsid w:val="00424355"/>
    <w:rsid w:val="00444CB5"/>
    <w:rsid w:val="00454DA4"/>
    <w:rsid w:val="004761F4"/>
    <w:rsid w:val="004C6536"/>
    <w:rsid w:val="004D78B2"/>
    <w:rsid w:val="005A4A7D"/>
    <w:rsid w:val="00614560"/>
    <w:rsid w:val="00630762"/>
    <w:rsid w:val="006A791F"/>
    <w:rsid w:val="006D265C"/>
    <w:rsid w:val="007A5EE4"/>
    <w:rsid w:val="0080550A"/>
    <w:rsid w:val="0081590F"/>
    <w:rsid w:val="0081622F"/>
    <w:rsid w:val="008B398D"/>
    <w:rsid w:val="009456F2"/>
    <w:rsid w:val="009473E5"/>
    <w:rsid w:val="00A036FA"/>
    <w:rsid w:val="00A1627C"/>
    <w:rsid w:val="00A2428C"/>
    <w:rsid w:val="00A41F7F"/>
    <w:rsid w:val="00A51C2F"/>
    <w:rsid w:val="00A64286"/>
    <w:rsid w:val="00A80935"/>
    <w:rsid w:val="00A8169C"/>
    <w:rsid w:val="00A84D69"/>
    <w:rsid w:val="00B17F5A"/>
    <w:rsid w:val="00BD2DFB"/>
    <w:rsid w:val="00BD7CC9"/>
    <w:rsid w:val="00BE2056"/>
    <w:rsid w:val="00C36239"/>
    <w:rsid w:val="00D31A20"/>
    <w:rsid w:val="00D44A6E"/>
    <w:rsid w:val="00D552BE"/>
    <w:rsid w:val="00D8740C"/>
    <w:rsid w:val="00DF7335"/>
    <w:rsid w:val="00E40197"/>
    <w:rsid w:val="00E41F19"/>
    <w:rsid w:val="00EE3C49"/>
    <w:rsid w:val="00F23600"/>
    <w:rsid w:val="00FF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8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2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228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6228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</Words>
  <Characters>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卫信学会函〔2013〕  号</dc:title>
  <dc:subject/>
  <dc:creator>xuehui</dc:creator>
  <cp:keywords/>
  <dc:description/>
  <cp:lastModifiedBy>Administrator</cp:lastModifiedBy>
  <cp:revision>3</cp:revision>
  <cp:lastPrinted>2014-01-03T07:08:00Z</cp:lastPrinted>
  <dcterms:created xsi:type="dcterms:W3CDTF">2014-01-03T11:19:00Z</dcterms:created>
  <dcterms:modified xsi:type="dcterms:W3CDTF">2014-01-03T11:19:00Z</dcterms:modified>
</cp:coreProperties>
</file>